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3877" w14:textId="77777777" w:rsidR="00C16D55" w:rsidRDefault="00C16D55" w:rsidP="003834A1">
      <w:pPr>
        <w:pStyle w:val="Rubrik3"/>
      </w:pPr>
    </w:p>
    <w:sdt>
      <w:sdtPr>
        <w:alias w:val="Dokumenttitel"/>
        <w:tag w:val="Dokumenttitel"/>
        <w:id w:val="-2128619653"/>
        <w:lock w:val="sdtLocked"/>
        <w:placeholder>
          <w:docPart w:val="10757B7235924C2BBBF1C5498617AC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81C51C6" w14:textId="59C84F0F" w:rsidR="009C01A1" w:rsidRDefault="009C01A1" w:rsidP="009C01A1">
          <w:pPr>
            <w:pStyle w:val="Rubrik1"/>
          </w:pPr>
          <w:r>
            <w:t>Rutin för beredning och fastställande av kursplan</w:t>
          </w:r>
        </w:p>
      </w:sdtContent>
    </w:sdt>
    <w:p w14:paraId="3179EAE7" w14:textId="77777777" w:rsidR="009C01A1" w:rsidRDefault="009C01A1" w:rsidP="009C01A1">
      <w:pPr>
        <w:pStyle w:val="Liststycke"/>
      </w:pPr>
    </w:p>
    <w:p w14:paraId="2D356ED2" w14:textId="77777777" w:rsidR="009C01A1" w:rsidRPr="008F23C3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 w:rsidRPr="008F23C3">
        <w:t xml:space="preserve">Ämnesansvarig utser författare och sänder </w:t>
      </w:r>
      <w:r w:rsidRPr="008F23C3">
        <w:rPr>
          <w:i/>
          <w:iCs/>
        </w:rPr>
        <w:t>Anmälan om framtagande av kursplan</w:t>
      </w:r>
      <w:r w:rsidRPr="008F23C3">
        <w:t>/</w:t>
      </w:r>
      <w:r w:rsidRPr="008F23C3">
        <w:rPr>
          <w:i/>
          <w:iCs/>
        </w:rPr>
        <w:t>processprotokoll</w:t>
      </w:r>
      <w:r w:rsidRPr="008F23C3">
        <w:t xml:space="preserve"> till examen@du.se.  </w:t>
      </w:r>
    </w:p>
    <w:p w14:paraId="75E92C07" w14:textId="77777777" w:rsidR="009C01A1" w:rsidRPr="008F23C3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 w:rsidRPr="008F23C3">
        <w:t xml:space="preserve">Stödet svarar på mejlet med länk till mapp i </w:t>
      </w:r>
      <w:proofErr w:type="spellStart"/>
      <w:r w:rsidRPr="008F23C3">
        <w:t>OneDrive</w:t>
      </w:r>
      <w:proofErr w:type="spellEnd"/>
      <w:r w:rsidRPr="008F23C3">
        <w:t>, och skickar samtidigt kopia till aktuell institutionsadministratör. Mappen innehåller mall för kursplan. Att använda mallen i Word är inte obligatoriskt, den finns som stöd för den som önskar.  </w:t>
      </w:r>
    </w:p>
    <w:p w14:paraId="0D4AFC29" w14:textId="77777777" w:rsidR="009C01A1" w:rsidRPr="008F23C3" w:rsidRDefault="009C01A1" w:rsidP="009C01A1">
      <w:pPr>
        <w:pStyle w:val="Liststycke"/>
        <w:numPr>
          <w:ilvl w:val="0"/>
          <w:numId w:val="6"/>
        </w:numPr>
        <w:spacing w:after="160" w:line="278" w:lineRule="auto"/>
        <w:rPr>
          <w:i/>
          <w:iCs/>
        </w:rPr>
      </w:pPr>
      <w:r w:rsidRPr="008F23C3">
        <w:t xml:space="preserve">Institutionsadministratören skriver in kursen i dokumentet </w:t>
      </w:r>
      <w:r>
        <w:rPr>
          <w:i/>
          <w:iCs/>
        </w:rPr>
        <w:t>M</w:t>
      </w:r>
      <w:r w:rsidRPr="008F23C3">
        <w:rPr>
          <w:i/>
          <w:iCs/>
        </w:rPr>
        <w:t>innesanteckningar</w:t>
      </w:r>
      <w:r w:rsidRPr="008F23C3">
        <w:t xml:space="preserve"> som ligger i mappen för aktuellt UKU-datum.</w:t>
      </w:r>
    </w:p>
    <w:p w14:paraId="10B86EDD" w14:textId="77777777" w:rsidR="009C01A1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 w:rsidRPr="009F3F0A">
        <w:t xml:space="preserve">Författaren samordnar arbetet med kursplanen, skapar ett förslag på kursplan som publiceras i </w:t>
      </w:r>
      <w:proofErr w:type="spellStart"/>
      <w:r w:rsidRPr="009F3F0A">
        <w:t>OneDrive</w:t>
      </w:r>
      <w:proofErr w:type="spellEnd"/>
      <w:r w:rsidRPr="009F3F0A">
        <w:t>.</w:t>
      </w:r>
      <w:r>
        <w:t xml:space="preserve"> Detta förslag kan vara skrivet i Wordmallen eller direkt i KPW.</w:t>
      </w:r>
    </w:p>
    <w:p w14:paraId="0E81D015" w14:textId="77777777" w:rsidR="009C01A1" w:rsidRDefault="009C01A1" w:rsidP="009C01A1">
      <w:pPr>
        <w:pStyle w:val="Liststycke"/>
      </w:pPr>
      <w:r w:rsidRPr="009F3F0A">
        <w:t>I KPW finns stöd för skrivandet genom rullistor o</w:t>
      </w:r>
      <w:r>
        <w:t xml:space="preserve">ch informationstexter. Om författaren väljer att enbart arbeta i KPW tas en PDF ut därifrån och läggs i mappen i </w:t>
      </w:r>
      <w:proofErr w:type="spellStart"/>
      <w:r>
        <w:t>OneDrive</w:t>
      </w:r>
      <w:proofErr w:type="spellEnd"/>
      <w:r w:rsidRPr="009F3F0A">
        <w:t>.  </w:t>
      </w:r>
    </w:p>
    <w:p w14:paraId="25186729" w14:textId="77777777" w:rsidR="009C01A1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 w:rsidRPr="009F3F0A">
        <w:t>Berörd</w:t>
      </w:r>
      <w:r>
        <w:t xml:space="preserve">a instanser </w:t>
      </w:r>
      <w:r w:rsidRPr="009F3F0A">
        <w:t xml:space="preserve">konsulteras: </w:t>
      </w:r>
    </w:p>
    <w:p w14:paraId="343A45D8" w14:textId="77777777" w:rsidR="009C01A1" w:rsidRDefault="009C01A1" w:rsidP="009C01A1">
      <w:pPr>
        <w:pStyle w:val="Liststycke"/>
        <w:numPr>
          <w:ilvl w:val="1"/>
          <w:numId w:val="6"/>
        </w:numPr>
        <w:spacing w:after="160" w:line="278" w:lineRule="auto"/>
      </w:pPr>
      <w:r>
        <w:t xml:space="preserve">Ämnesansvarig(a) involveras för frågor som: </w:t>
      </w:r>
      <w:r w:rsidRPr="009F3F0A">
        <w:t>håller sig kurser inom ämnets kunskapsområde, finns lärarkapacitet och lärarkompetens, kan kursen knytas</w:t>
      </w:r>
      <w:r>
        <w:t xml:space="preserve"> till aktuell forskning</w:t>
      </w:r>
      <w:r w:rsidRPr="009F3F0A">
        <w:t>?  </w:t>
      </w:r>
    </w:p>
    <w:p w14:paraId="3A9640EB" w14:textId="77777777" w:rsidR="009C01A1" w:rsidRPr="009F3F0A" w:rsidRDefault="009C01A1" w:rsidP="009C01A1">
      <w:pPr>
        <w:pStyle w:val="Liststycke"/>
        <w:numPr>
          <w:ilvl w:val="1"/>
          <w:numId w:val="6"/>
        </w:numPr>
        <w:spacing w:after="160" w:line="278" w:lineRule="auto"/>
      </w:pPr>
      <w:r>
        <w:t xml:space="preserve">Programansvarig (om kursen ingår i program) involveras för frågor som: </w:t>
      </w:r>
      <w:r w:rsidRPr="005B04AC">
        <w:t>kan utbildningens examensmål uppnås och är kursen anpassad till utbildningens progression?  </w:t>
      </w:r>
    </w:p>
    <w:p w14:paraId="31453BDB" w14:textId="77777777" w:rsidR="009C01A1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 w:rsidRPr="00155F7A">
        <w:t xml:space="preserve">Så snart ett </w:t>
      </w:r>
      <w:r>
        <w:t xml:space="preserve">första </w:t>
      </w:r>
      <w:r w:rsidRPr="00155F7A">
        <w:t xml:space="preserve">förslag till kursplan finns i </w:t>
      </w:r>
      <w:proofErr w:type="spellStart"/>
      <w:r w:rsidRPr="00155F7A">
        <w:t>OneDrive</w:t>
      </w:r>
      <w:proofErr w:type="spellEnd"/>
      <w:r w:rsidRPr="00155F7A">
        <w:t xml:space="preserve"> k</w:t>
      </w:r>
      <w:r>
        <w:t>ontaktas</w:t>
      </w:r>
      <w:r w:rsidRPr="00155F7A">
        <w:t xml:space="preserve"> </w:t>
      </w:r>
      <w:r>
        <w:t>antagning och examen</w:t>
      </w:r>
      <w:r w:rsidRPr="00155F7A">
        <w:t xml:space="preserve"> </w:t>
      </w:r>
      <w:r>
        <w:t>för granskning av</w:t>
      </w:r>
      <w:r w:rsidRPr="00155F7A">
        <w:t xml:space="preserve"> kursplanen.</w:t>
      </w:r>
      <w:r>
        <w:t xml:space="preserve"> Ju tidigare kontakt, desto bättre. Antagning och examen nås via </w:t>
      </w:r>
      <w:hyperlink r:id="rId10" w:history="1">
        <w:r w:rsidRPr="00E46811">
          <w:rPr>
            <w:rStyle w:val="Hyperlnk"/>
          </w:rPr>
          <w:t>examen@du.se</w:t>
        </w:r>
      </w:hyperlink>
      <w:r>
        <w:t xml:space="preserve"> och finns tillhands för frågor som rör förkunskapskrav (behörighet) respektive huvudområde, fördjupningskod och överlappning.</w:t>
      </w:r>
    </w:p>
    <w:p w14:paraId="48161B26" w14:textId="77777777" w:rsidR="009C01A1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>
        <w:t xml:space="preserve">När så önskas tas kontakt med högskolepedagogisk utvecklare, via </w:t>
      </w:r>
      <w:hyperlink r:id="rId11" w:history="1">
        <w:r w:rsidRPr="00C85FCE">
          <w:rPr>
            <w:rStyle w:val="Hyperlnk"/>
          </w:rPr>
          <w:t>ufn@du.se</w:t>
        </w:r>
      </w:hyperlink>
      <w:r>
        <w:t xml:space="preserve"> , för stöd kring formuleringar av mål, samt arbete med utbildningens konstruktiva länkning.</w:t>
      </w:r>
    </w:p>
    <w:p w14:paraId="131C4B70" w14:textId="77777777" w:rsidR="009C01A1" w:rsidRPr="00DA61BC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>
        <w:t xml:space="preserve">När en färdig version av kursplanen finns ska denna skickas för översättning till </w:t>
      </w:r>
      <w:hyperlink r:id="rId12" w:history="1">
        <w:r w:rsidRPr="00E46811">
          <w:rPr>
            <w:rStyle w:val="Hyperlnk"/>
          </w:rPr>
          <w:t>englishtexts@du.se</w:t>
        </w:r>
      </w:hyperlink>
      <w:r>
        <w:t xml:space="preserve">. </w:t>
      </w:r>
    </w:p>
    <w:p w14:paraId="3F86B7DE" w14:textId="77777777" w:rsidR="009C01A1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>
        <w:t xml:space="preserve">När samtliga funktioner har signerat processprotokollet sänder författaren kursplanen i KPW till ämnesansvarig. Om någon signatur saknas i protokollet behöver författaren kontakta aktuell funktion. </w:t>
      </w:r>
    </w:p>
    <w:p w14:paraId="2E48919F" w14:textId="77777777" w:rsidR="009C01A1" w:rsidRPr="008F23C3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 w:rsidRPr="008F23C3">
        <w:t xml:space="preserve">Ämnesansvarig godkänner i KPW senast en vecka innan UKU-sammanträdet där kursplanen behandlas äger rum. </w:t>
      </w:r>
    </w:p>
    <w:p w14:paraId="31074FAA" w14:textId="77777777" w:rsidR="009C01A1" w:rsidRPr="008F23C3" w:rsidRDefault="009C01A1" w:rsidP="009C01A1">
      <w:pPr>
        <w:pStyle w:val="Liststycke"/>
        <w:numPr>
          <w:ilvl w:val="0"/>
          <w:numId w:val="6"/>
        </w:numPr>
        <w:spacing w:after="160" w:line="278" w:lineRule="auto"/>
      </w:pPr>
      <w:r w:rsidRPr="008F23C3">
        <w:t xml:space="preserve">Institutionsadministratören ser till att alla dokument som krävs för slutberedning finns i anvisad mapp i </w:t>
      </w:r>
      <w:proofErr w:type="spellStart"/>
      <w:r w:rsidRPr="008F23C3">
        <w:t>OneDrive</w:t>
      </w:r>
      <w:proofErr w:type="spellEnd"/>
      <w:r w:rsidRPr="008F23C3">
        <w:t>, inklusive PDF från KPW. </w:t>
      </w:r>
    </w:p>
    <w:p w14:paraId="0087EA81" w14:textId="77777777" w:rsidR="009C01A1" w:rsidRPr="005B04AC" w:rsidRDefault="009C01A1" w:rsidP="009C01A1">
      <w:pPr>
        <w:pStyle w:val="Liststycke"/>
        <w:numPr>
          <w:ilvl w:val="0"/>
          <w:numId w:val="6"/>
        </w:numPr>
      </w:pPr>
      <w:r>
        <w:t>U</w:t>
      </w:r>
      <w:r w:rsidRPr="005B04AC">
        <w:t>KU genomför slutberedning: kontrollerar innehåll, form och processprotokoll. </w:t>
      </w:r>
      <w:r w:rsidRPr="005150C6">
        <w:t xml:space="preserve"> </w:t>
      </w:r>
      <w:r>
        <w:t>Inga kursplaner får godkännas innan samtliga signaturer finns på plats i protokollet.</w:t>
      </w:r>
    </w:p>
    <w:p w14:paraId="793BFDBF" w14:textId="77777777" w:rsidR="009C01A1" w:rsidRPr="005B04AC" w:rsidRDefault="009C01A1" w:rsidP="009C01A1">
      <w:pPr>
        <w:pStyle w:val="Liststycke"/>
        <w:numPr>
          <w:ilvl w:val="0"/>
          <w:numId w:val="6"/>
        </w:numPr>
      </w:pPr>
      <w:r w:rsidRPr="005B04AC">
        <w:lastRenderedPageBreak/>
        <w:t xml:space="preserve">Institutionsadministratören </w:t>
      </w:r>
      <w:r>
        <w:t xml:space="preserve">för över kursplanen från KPW till utbildningsdatabasen och skriver sedan </w:t>
      </w:r>
      <w:r w:rsidRPr="005B04AC">
        <w:t>beslutsunderlag (mall finns i Word).  </w:t>
      </w:r>
    </w:p>
    <w:p w14:paraId="0D829302" w14:textId="77777777" w:rsidR="009C01A1" w:rsidRPr="005B04AC" w:rsidRDefault="009C01A1" w:rsidP="009C01A1">
      <w:pPr>
        <w:pStyle w:val="Liststycke"/>
        <w:numPr>
          <w:ilvl w:val="0"/>
          <w:numId w:val="6"/>
        </w:numPr>
      </w:pPr>
      <w:r w:rsidRPr="005B04AC">
        <w:t xml:space="preserve">Beslut </w:t>
      </w:r>
      <w:r>
        <w:t xml:space="preserve">fattas </w:t>
      </w:r>
      <w:r w:rsidRPr="005B04AC">
        <w:t>genom en</w:t>
      </w:r>
      <w:r>
        <w:t>skild</w:t>
      </w:r>
      <w:r w:rsidRPr="005B04AC">
        <w:t xml:space="preserve"> signering i </w:t>
      </w:r>
      <w:proofErr w:type="spellStart"/>
      <w:r w:rsidRPr="005B04AC">
        <w:t>BeHDa</w:t>
      </w:r>
      <w:proofErr w:type="spellEnd"/>
      <w:r w:rsidRPr="005B04AC">
        <w:t xml:space="preserve">. Föredragande är </w:t>
      </w:r>
      <w:proofErr w:type="spellStart"/>
      <w:r w:rsidRPr="005B04AC">
        <w:t>UKU:s</w:t>
      </w:r>
      <w:proofErr w:type="spellEnd"/>
      <w:r w:rsidRPr="005B04AC">
        <w:t xml:space="preserve"> ordförande. </w:t>
      </w:r>
      <w:r>
        <w:t>B</w:t>
      </w:r>
      <w:r w:rsidRPr="005B04AC">
        <w:t>eslutsfattare är den prodekan som följt processen.  </w:t>
      </w:r>
    </w:p>
    <w:p w14:paraId="654E7417" w14:textId="77777777" w:rsidR="009C01A1" w:rsidRPr="005B04AC" w:rsidRDefault="009C01A1" w:rsidP="009C01A1">
      <w:pPr>
        <w:pStyle w:val="Liststycke"/>
        <w:numPr>
          <w:ilvl w:val="0"/>
          <w:numId w:val="6"/>
        </w:numPr>
      </w:pPr>
      <w:r w:rsidRPr="005B04AC">
        <w:t xml:space="preserve">Prodekan signerar inom en vecka från </w:t>
      </w:r>
      <w:proofErr w:type="spellStart"/>
      <w:r w:rsidRPr="005B04AC">
        <w:t>UKU:s</w:t>
      </w:r>
      <w:proofErr w:type="spellEnd"/>
      <w:r w:rsidRPr="005B04AC">
        <w:t xml:space="preserve"> sammanträde och meddelar institutionsadministratören.     </w:t>
      </w:r>
    </w:p>
    <w:p w14:paraId="0DC87152" w14:textId="77777777" w:rsidR="009C01A1" w:rsidRDefault="009C01A1" w:rsidP="009C01A1">
      <w:pPr>
        <w:pStyle w:val="Liststycke"/>
        <w:numPr>
          <w:ilvl w:val="0"/>
          <w:numId w:val="6"/>
        </w:numPr>
      </w:pPr>
      <w:r w:rsidRPr="005B04AC">
        <w:t>När kursplanen sätts till status aktiv i utbildningsdatabasen av institutionsadministratören publiceras kursplanen på du.se.  </w:t>
      </w:r>
    </w:p>
    <w:p w14:paraId="12CD1E9F" w14:textId="5DB01DE5" w:rsidR="00DD7DDC" w:rsidRPr="00F14A56" w:rsidRDefault="00F14A56" w:rsidP="00D81DB3">
      <w:r>
        <w:tab/>
      </w:r>
    </w:p>
    <w:p w14:paraId="621C6B23" w14:textId="77777777" w:rsidR="00F14A56" w:rsidRPr="00F14A56" w:rsidRDefault="00F14A56" w:rsidP="00F14A56">
      <w:pPr>
        <w:tabs>
          <w:tab w:val="left" w:pos="5175"/>
        </w:tabs>
      </w:pPr>
    </w:p>
    <w:sectPr w:rsidR="00F14A56" w:rsidRPr="00F14A56" w:rsidSect="00C16D55">
      <w:footerReference w:type="default" r:id="rId13"/>
      <w:headerReference w:type="first" r:id="rId14"/>
      <w:footerReference w:type="first" r:id="rId15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A7DE5" w14:textId="77777777" w:rsidR="009C01A1" w:rsidRDefault="009C01A1" w:rsidP="002D3AAC">
      <w:r>
        <w:separator/>
      </w:r>
    </w:p>
  </w:endnote>
  <w:endnote w:type="continuationSeparator" w:id="0">
    <w:p w14:paraId="0C98B0C9" w14:textId="77777777" w:rsidR="009C01A1" w:rsidRDefault="009C01A1" w:rsidP="002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0511" w14:textId="77777777" w:rsidR="003F474E" w:rsidRPr="008A4E9E" w:rsidRDefault="009C01A1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EndPr/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03732D21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61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550A30" w14:textId="77777777" w:rsidR="003F474E" w:rsidRPr="008A4E9E" w:rsidRDefault="003F474E">
            <w:pPr>
              <w:pStyle w:val="Sidfot"/>
              <w:jc w:val="right"/>
            </w:pPr>
            <w:r w:rsidRPr="008A4E9E">
              <w:fldChar w:fldCharType="begin"/>
            </w:r>
            <w:r w:rsidRPr="008A4E9E">
              <w:instrText>PAGE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 xml:space="preserve"> (</w:t>
            </w:r>
            <w:r w:rsidRPr="008A4E9E">
              <w:fldChar w:fldCharType="begin"/>
            </w:r>
            <w:r w:rsidRPr="008A4E9E">
              <w:instrText>NUMPAGES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>)</w:t>
            </w:r>
          </w:p>
        </w:sdtContent>
      </w:sdt>
    </w:sdtContent>
  </w:sdt>
  <w:p w14:paraId="4574B7C4" w14:textId="77777777" w:rsidR="003F474E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402F" w14:textId="77777777" w:rsidR="009C01A1" w:rsidRDefault="009C01A1" w:rsidP="002D3AAC">
      <w:r>
        <w:separator/>
      </w:r>
    </w:p>
  </w:footnote>
  <w:footnote w:type="continuationSeparator" w:id="0">
    <w:p w14:paraId="5175DAEF" w14:textId="77777777" w:rsidR="009C01A1" w:rsidRDefault="009C01A1" w:rsidP="002D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4931"/>
      <w:gridCol w:w="4566"/>
    </w:tblGrid>
    <w:tr w:rsidR="00C50796" w:rsidRPr="00AC6ECD" w14:paraId="241AA821" w14:textId="77777777" w:rsidTr="00D40FCA">
      <w:trPr>
        <w:trHeight w:val="283"/>
      </w:trPr>
      <w:tc>
        <w:tcPr>
          <w:tcW w:w="4931" w:type="dxa"/>
          <w:vMerge w:val="restart"/>
          <w:shd w:val="clear" w:color="auto" w:fill="auto"/>
        </w:tcPr>
        <w:p w14:paraId="5E961972" w14:textId="77777777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3F5B13FD" w14:textId="2C5305AE" w:rsidR="00C50796" w:rsidRPr="009C01A1" w:rsidRDefault="009C01A1" w:rsidP="00C50796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  <w:color w:val="auto"/>
            </w:rPr>
          </w:pPr>
          <w:r w:rsidRPr="009C01A1">
            <w:rPr>
              <w:b/>
              <w:bCs/>
            </w:rPr>
            <w:t>Rutin för beredning och fastställande av kursplan</w:t>
          </w:r>
        </w:p>
      </w:tc>
    </w:tr>
    <w:tr w:rsidR="00C50796" w:rsidRPr="007170B6" w14:paraId="28E99A41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DB0BDF3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7073E373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2D59D97B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4CF839C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47F8C2E6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r w:rsidRPr="00B3619D">
            <w:rPr>
              <w:rFonts w:ascii="Arial" w:hAnsi="Arial" w:cs="Arial"/>
              <w:color w:val="auto"/>
              <w:sz w:val="18"/>
              <w:szCs w:val="18"/>
            </w:rPr>
            <w:t>Datum</w:t>
          </w:r>
        </w:p>
      </w:tc>
    </w:tr>
    <w:tr w:rsidR="00C50796" w:rsidRPr="008B443B" w14:paraId="2C1F02C5" w14:textId="77777777" w:rsidTr="009C01A1">
      <w:trPr>
        <w:trHeight w:val="114"/>
      </w:trPr>
      <w:tc>
        <w:tcPr>
          <w:tcW w:w="4931" w:type="dxa"/>
          <w:vMerge/>
          <w:shd w:val="clear" w:color="auto" w:fill="auto"/>
        </w:tcPr>
        <w:p w14:paraId="6AF91B0C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718F939E" w14:textId="5EB3F2D0" w:rsidR="00C50796" w:rsidRPr="00B3619D" w:rsidRDefault="009C01A1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sdt>
            <w:sdtPr>
              <w:rPr>
                <w:color w:val="auto"/>
              </w:rPr>
              <w:alias w:val="Mötesdatum"/>
              <w:tag w:val="Mötesdatum"/>
              <w:id w:val="1699353860"/>
              <w:date w:fullDate="2024-10-2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color w:val="auto"/>
                </w:rPr>
                <w:t>2024-10-28</w:t>
              </w:r>
            </w:sdtContent>
          </w:sdt>
        </w:p>
      </w:tc>
    </w:tr>
    <w:tr w:rsidR="00C50796" w:rsidRPr="00E47E54" w14:paraId="0B22CC3E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3CBA0879" w14:textId="77777777" w:rsidR="00C50796" w:rsidRPr="00B3619D" w:rsidRDefault="00C50796" w:rsidP="00C50796">
          <w:pPr>
            <w:pStyle w:val="Sidhuvud"/>
            <w:rPr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47E3D9AE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02B6C96F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51022CCE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5B7DC336" w14:textId="0222C16D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8B443B" w14:paraId="0FA9B787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395A607F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5B34B251" w14:textId="2119789E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color w:val="auto"/>
            </w:rPr>
          </w:pPr>
        </w:p>
      </w:tc>
    </w:tr>
    <w:tr w:rsidR="00C50796" w:rsidRPr="00E47E54" w14:paraId="07E69C15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7CF2714F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7BF1D789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E47E54" w14:paraId="6B1589B3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34FE881A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23B8294F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8B443B" w14:paraId="7A117741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3450753D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0DAE7D81" w14:textId="77777777" w:rsidR="00C50796" w:rsidRPr="008B443B" w:rsidRDefault="00C50796" w:rsidP="00C50796">
          <w:pPr>
            <w:pStyle w:val="Sidhuvud"/>
            <w:tabs>
              <w:tab w:val="clear" w:pos="4536"/>
            </w:tabs>
          </w:pPr>
        </w:p>
      </w:tc>
    </w:tr>
  </w:tbl>
  <w:p w14:paraId="0B18FE10" w14:textId="77777777" w:rsidR="00BD5973" w:rsidRDefault="00BD5973">
    <w:pPr>
      <w:pStyle w:val="Sidhuvud"/>
    </w:pPr>
    <w:r w:rsidRPr="00E47E54">
      <w:rPr>
        <w:noProof/>
      </w:rPr>
      <w:drawing>
        <wp:anchor distT="0" distB="0" distL="114300" distR="114300" simplePos="0" relativeHeight="251666432" behindDoc="0" locked="1" layoutInCell="1" allowOverlap="0" wp14:anchorId="4C14F260" wp14:editId="5AA31E52">
          <wp:simplePos x="0" y="0"/>
          <wp:positionH relativeFrom="margin">
            <wp:posOffset>0</wp:posOffset>
          </wp:positionH>
          <wp:positionV relativeFrom="page">
            <wp:posOffset>658495</wp:posOffset>
          </wp:positionV>
          <wp:extent cx="838800" cy="900000"/>
          <wp:effectExtent l="0" t="0" r="0" b="0"/>
          <wp:wrapNone/>
          <wp:docPr id="64" name="Bildobjekt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780"/>
    <w:multiLevelType w:val="hybridMultilevel"/>
    <w:tmpl w:val="92AA16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8244">
    <w:abstractNumId w:val="0"/>
  </w:num>
  <w:num w:numId="2" w16cid:durableId="1823887912">
    <w:abstractNumId w:val="1"/>
  </w:num>
  <w:num w:numId="3" w16cid:durableId="1521116365">
    <w:abstractNumId w:val="2"/>
  </w:num>
  <w:num w:numId="4" w16cid:durableId="650332288">
    <w:abstractNumId w:val="3"/>
  </w:num>
  <w:num w:numId="5" w16cid:durableId="1608123559">
    <w:abstractNumId w:val="5"/>
  </w:num>
  <w:num w:numId="6" w16cid:durableId="782307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A1"/>
    <w:rsid w:val="00047DF9"/>
    <w:rsid w:val="00052DF7"/>
    <w:rsid w:val="00092854"/>
    <w:rsid w:val="000F2C8A"/>
    <w:rsid w:val="00103FF1"/>
    <w:rsid w:val="001400D2"/>
    <w:rsid w:val="001579A4"/>
    <w:rsid w:val="00193CCD"/>
    <w:rsid w:val="001C4377"/>
    <w:rsid w:val="001E4CBA"/>
    <w:rsid w:val="002D3AAC"/>
    <w:rsid w:val="003102FB"/>
    <w:rsid w:val="003555BA"/>
    <w:rsid w:val="00362712"/>
    <w:rsid w:val="003661CE"/>
    <w:rsid w:val="003834A1"/>
    <w:rsid w:val="003F474E"/>
    <w:rsid w:val="003F57BA"/>
    <w:rsid w:val="00416F6A"/>
    <w:rsid w:val="004B2C32"/>
    <w:rsid w:val="004C592E"/>
    <w:rsid w:val="0055033A"/>
    <w:rsid w:val="0058767D"/>
    <w:rsid w:val="00665008"/>
    <w:rsid w:val="007637F1"/>
    <w:rsid w:val="007A4D6F"/>
    <w:rsid w:val="007B41D1"/>
    <w:rsid w:val="007D7AE2"/>
    <w:rsid w:val="0086321F"/>
    <w:rsid w:val="00886583"/>
    <w:rsid w:val="008A4346"/>
    <w:rsid w:val="008A4E9E"/>
    <w:rsid w:val="008B5235"/>
    <w:rsid w:val="008C56A1"/>
    <w:rsid w:val="008D2298"/>
    <w:rsid w:val="008E178D"/>
    <w:rsid w:val="0090097F"/>
    <w:rsid w:val="009250C1"/>
    <w:rsid w:val="00961EDA"/>
    <w:rsid w:val="00997CDA"/>
    <w:rsid w:val="009C01A1"/>
    <w:rsid w:val="00A06AF4"/>
    <w:rsid w:val="00A20A26"/>
    <w:rsid w:val="00A37A6A"/>
    <w:rsid w:val="00A533F3"/>
    <w:rsid w:val="00A75784"/>
    <w:rsid w:val="00A82A00"/>
    <w:rsid w:val="00AA7320"/>
    <w:rsid w:val="00AE31CA"/>
    <w:rsid w:val="00B3619D"/>
    <w:rsid w:val="00B4414A"/>
    <w:rsid w:val="00B65A99"/>
    <w:rsid w:val="00BA7BE0"/>
    <w:rsid w:val="00BB0105"/>
    <w:rsid w:val="00BD5973"/>
    <w:rsid w:val="00C16D55"/>
    <w:rsid w:val="00C47FB8"/>
    <w:rsid w:val="00C50796"/>
    <w:rsid w:val="00C50DE1"/>
    <w:rsid w:val="00CD3B6A"/>
    <w:rsid w:val="00D22CD7"/>
    <w:rsid w:val="00D62B44"/>
    <w:rsid w:val="00D64133"/>
    <w:rsid w:val="00D80FAA"/>
    <w:rsid w:val="00D81DB3"/>
    <w:rsid w:val="00DD7DDC"/>
    <w:rsid w:val="00DE1BF5"/>
    <w:rsid w:val="00E240A7"/>
    <w:rsid w:val="00E5705D"/>
    <w:rsid w:val="00EA4737"/>
    <w:rsid w:val="00EE1117"/>
    <w:rsid w:val="00F14A56"/>
    <w:rsid w:val="00F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DDE78"/>
  <w15:chartTrackingRefBased/>
  <w15:docId w15:val="{04EAE7F9-614E-4A43-A969-421FAC56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34A1"/>
    <w:pPr>
      <w:outlineLvl w:val="2"/>
    </w:pPr>
    <w:rPr>
      <w:rFonts w:ascii="Arial" w:eastAsia="Times New Roman" w:hAnsi="Arial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834A1"/>
    <w:pPr>
      <w:outlineLvl w:val="3"/>
    </w:pPr>
    <w:rPr>
      <w:rFonts w:ascii="Arial" w:eastAsia="Times New Roman" w:hAnsi="Arial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834A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834A1"/>
    <w:rPr>
      <w:rFonts w:ascii="Arial" w:eastAsia="Times New Roman" w:hAnsi="Arial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C0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glishtexts@du.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n@du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xamen@du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larnauniversity.sharepoint.com/sites/OrganisationalAssets/OfficeTemplates/Staff/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757B7235924C2BBBF1C5498617A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70DC9-6B72-4B1C-8709-CC4F9290C5AD}"/>
      </w:docPartPr>
      <w:docPartBody>
        <w:p w:rsidR="00EF4241" w:rsidRDefault="00EF4241">
          <w:pPr>
            <w:pStyle w:val="10757B7235924C2BBBF1C5498617ACA4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41"/>
    <w:rsid w:val="00193CCD"/>
    <w:rsid w:val="00E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0757B7235924C2BBBF1C5498617ACA4">
    <w:name w:val="10757B7235924C2BBBF1C5498617A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81BC7EE8E93D44AA128FA0616CE348" ma:contentTypeVersion="19" ma:contentTypeDescription="Skapa ett nytt dokument." ma:contentTypeScope="" ma:versionID="a2ce20827d38a9e2a252c32d9cd860d2">
  <xsd:schema xmlns:xsd="http://www.w3.org/2001/XMLSchema" xmlns:xs="http://www.w3.org/2001/XMLSchema" xmlns:p="http://schemas.microsoft.com/office/2006/metadata/properties" xmlns:ns2="de8a848b-48ea-4afe-a42e-71140ade12d6" xmlns:ns3="011fcfff-f891-43c3-99dc-7743dce0f43f" targetNamespace="http://schemas.microsoft.com/office/2006/metadata/properties" ma:root="true" ma:fieldsID="2106d747e2cd9318696ccad3655fdffd" ns2:_="" ns3:_="">
    <xsd:import namespace="de8a848b-48ea-4afe-a42e-71140ade12d6"/>
    <xsd:import namespace="011fcfff-f891-43c3-99dc-7743dce0f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versionshantering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848b-48ea-4afe-a42e-71140ade1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sionshantering" ma:index="15" nillable="true" ma:displayName="versionshantering" ma:internalName="versionshantering">
      <xsd:simpleType>
        <xsd:restriction base="dms:Number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fff-f891-43c3-99dc-7743dce0f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b7e07-a951-4f9a-b05b-e9a70c9ce2cb}" ma:internalName="TaxCatchAll" ma:showField="CatchAllData" ma:web="011fcfff-f891-43c3-99dc-7743dce0f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fcfff-f891-43c3-99dc-7743dce0f43f" xsi:nil="true"/>
    <lcf76f155ced4ddcb4097134ff3c332f xmlns="de8a848b-48ea-4afe-a42e-71140ade12d6">
      <Terms xmlns="http://schemas.microsoft.com/office/infopath/2007/PartnerControls"/>
    </lcf76f155ced4ddcb4097134ff3c332f>
    <versionshantering xmlns="de8a848b-48ea-4afe-a42e-71140ade12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02EC1-E5AE-481E-BC74-991923417087}"/>
</file>

<file path=customXml/itemProps2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77cbf028-fa62-42e0-a7a7-1b4aa357e9da"/>
    <ds:schemaRef ds:uri="86d88fb5-0b4d-4df7-8ca1-8010dc5f6b71"/>
  </ds:schemaRefs>
</ds:datastoreItem>
</file>

<file path=customXml/itemProps3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2</Pages>
  <Words>438</Words>
  <Characters>2634</Characters>
  <Application>Microsoft Office Word</Application>
  <DocSecurity>0</DocSecurity>
  <Lines>61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beredning och fastställande av kursplan</dc:title>
  <dc:subject/>
  <dc:creator>Maria Hillerbrand (HDa)</dc:creator>
  <cp:keywords/>
  <dc:description/>
  <cp:lastModifiedBy>Maria Hillerbrand (HDa)</cp:lastModifiedBy>
  <cp:revision>1</cp:revision>
  <dcterms:created xsi:type="dcterms:W3CDTF">2024-10-28T14:53:00Z</dcterms:created>
  <dcterms:modified xsi:type="dcterms:W3CDTF">2024-10-28T14:54:00Z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0x0101004C81BC7EE8E93D44AA128FA0616CE348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Dokumenttyp0">
    <vt:lpwstr/>
  </property>
  <property fmtid="{D5CDD505-2E9C-101B-9397-08002B2CF9AE}" pid="6" name="MediaServiceImageTags">
    <vt:lpwstr/>
  </property>
  <property fmtid="{D5CDD505-2E9C-101B-9397-08002B2CF9AE}" pid="7" name="Ansvarig avdelning">
    <vt:lpwstr/>
  </property>
</Properties>
</file>