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8F86" w14:textId="77777777" w:rsidR="00C16D55" w:rsidRDefault="00C16D55" w:rsidP="003834A1">
      <w:pPr>
        <w:pStyle w:val="Rubrik3"/>
      </w:pPr>
    </w:p>
    <w:sdt>
      <w:sdtPr>
        <w:rPr>
          <w:rFonts w:cs="Arial"/>
        </w:rPr>
        <w:alias w:val="Dokumenttitel"/>
        <w:tag w:val="Dokumenttitel"/>
        <w:id w:val="-2128619653"/>
        <w:lock w:val="sdtLocked"/>
        <w:placeholder>
          <w:docPart w:val="0232A2773FEC404C9CDF03B750B4AF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7E7D7DA" w14:textId="2D91EC2D" w:rsidR="00A20A26" w:rsidRDefault="005D4BCC" w:rsidP="002D3AAC">
          <w:pPr>
            <w:pStyle w:val="Rubrik1"/>
          </w:pPr>
          <w:r w:rsidRPr="005D4BCC">
            <w:rPr>
              <w:rFonts w:cs="Arial"/>
            </w:rPr>
            <w:t>Rutiner för beredning och fastställande av utbildningsplan</w:t>
          </w:r>
        </w:p>
      </w:sdtContent>
    </w:sdt>
    <w:p w14:paraId="168482F7" w14:textId="40FE2E7D" w:rsidR="005D4BCC" w:rsidRPr="005D4BCC" w:rsidRDefault="005D4BCC" w:rsidP="005D4BCC">
      <w:pPr>
        <w:spacing w:after="0" w:line="240" w:lineRule="auto"/>
        <w:textAlignment w:val="baseline"/>
        <w:rPr>
          <w:rFonts w:eastAsia="Times New Roman"/>
          <w:b/>
          <w:bCs/>
        </w:rPr>
      </w:pPr>
      <w:r>
        <w:rPr>
          <w:rFonts w:eastAsia="Times New Roman"/>
        </w:rPr>
        <w:t xml:space="preserve">En förutsättning för att </w:t>
      </w:r>
      <w:r w:rsidR="00D12060">
        <w:rPr>
          <w:rFonts w:eastAsia="Times New Roman"/>
        </w:rPr>
        <w:t>fastställa</w:t>
      </w:r>
      <w:r>
        <w:rPr>
          <w:rFonts w:eastAsia="Times New Roman"/>
        </w:rPr>
        <w:t xml:space="preserve"> en utbildningsplan för ett program är att programmet är formellt inrättat. Se information på medarbetarwebben: </w:t>
      </w:r>
      <w:hyperlink r:id="rId10" w:history="1">
        <w:r w:rsidRPr="006A6609">
          <w:rPr>
            <w:rStyle w:val="Hyperlnk"/>
            <w:rFonts w:eastAsia="Times New Roman"/>
          </w:rPr>
          <w:t xml:space="preserve">Inrättande </w:t>
        </w:r>
      </w:hyperlink>
      <w:r>
        <w:rPr>
          <w:rFonts w:eastAsia="Times New Roman"/>
        </w:rPr>
        <w:t xml:space="preserve"> Att bereda och fastställa utbildningsplaner kräver omfattande arbete och omfattar insatser av många funktioner så inled processen i god tid. Ärendet kan inte tas upp i UKU innan det formella inrättandet, men stegen före detta dvs. punkt 1–8 </w:t>
      </w:r>
      <w:r w:rsidR="002934B7">
        <w:rPr>
          <w:rFonts w:eastAsia="Times New Roman"/>
        </w:rPr>
        <w:t>kan</w:t>
      </w:r>
      <w:r w:rsidR="00483161">
        <w:rPr>
          <w:rFonts w:eastAsia="Times New Roman"/>
        </w:rPr>
        <w:t xml:space="preserve"> </w:t>
      </w:r>
      <w:r>
        <w:rPr>
          <w:rFonts w:eastAsia="Times New Roman"/>
        </w:rPr>
        <w:t>påbörjas innan dess</w:t>
      </w:r>
      <w:r w:rsidR="00D12060">
        <w:rPr>
          <w:rFonts w:eastAsia="Times New Roman"/>
        </w:rPr>
        <w:t xml:space="preserve"> </w:t>
      </w:r>
      <w:r w:rsidR="002934B7">
        <w:rPr>
          <w:rFonts w:eastAsia="Times New Roman"/>
        </w:rPr>
        <w:t xml:space="preserve">och gärna i dialog med UKU gällande tidsplanen. </w:t>
      </w:r>
    </w:p>
    <w:p w14:paraId="74A0FBFE" w14:textId="77777777" w:rsidR="005D4BCC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5EF03D4D" w14:textId="14A2A37C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  <w:r w:rsidRPr="006A6609">
        <w:rPr>
          <w:rFonts w:eastAsia="Times New Roman"/>
        </w:rPr>
        <w:t>Även revideringar av utbildningsplaner tar mycket tid i anspråk, för flera inblandade. Se till att processen inleds i god tid och att anmälan om reviderad utbildningsplan skic</w:t>
      </w:r>
      <w:r w:rsidR="00D12060">
        <w:rPr>
          <w:rFonts w:eastAsia="Times New Roman"/>
        </w:rPr>
        <w:t>k</w:t>
      </w:r>
      <w:r w:rsidRPr="006A6609">
        <w:rPr>
          <w:rFonts w:eastAsia="Times New Roman"/>
        </w:rPr>
        <w:t>as så snart det är känt att en revidering ska göras.</w:t>
      </w:r>
    </w:p>
    <w:p w14:paraId="416CA0E5" w14:textId="77777777" w:rsidR="005D4BCC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7F653692" w14:textId="06492D1B" w:rsidR="005D4BCC" w:rsidRPr="005D4BCC" w:rsidRDefault="005D4BCC" w:rsidP="005D4BCC">
      <w:pPr>
        <w:pStyle w:val="Liststycke"/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Prefekt utser ansvarig författare (</w:t>
      </w:r>
      <w:proofErr w:type="gramStart"/>
      <w:r w:rsidRPr="005D4BCC">
        <w:rPr>
          <w:rFonts w:eastAsia="Times New Roman"/>
        </w:rPr>
        <w:t>t.ex.</w:t>
      </w:r>
      <w:proofErr w:type="gramEnd"/>
      <w:r w:rsidRPr="005D4BCC">
        <w:rPr>
          <w:rFonts w:eastAsia="Times New Roman"/>
        </w:rPr>
        <w:t xml:space="preserve"> tilltänkt programansvarig) som sänder anmälan om framtagande av utbildningsplan till </w:t>
      </w:r>
      <w:hyperlink r:id="rId11" w:history="1">
        <w:r w:rsidRPr="005D4BCC">
          <w:rPr>
            <w:rStyle w:val="Hyperlnk"/>
            <w:rFonts w:eastAsia="Times New Roman"/>
          </w:rPr>
          <w:t>examen@du.se</w:t>
        </w:r>
      </w:hyperlink>
      <w:r w:rsidRPr="005D4BCC">
        <w:rPr>
          <w:rFonts w:eastAsia="Times New Roman"/>
        </w:rPr>
        <w:t xml:space="preserve"> med kopia till </w:t>
      </w:r>
      <w:hyperlink r:id="rId12" w:history="1">
        <w:r w:rsidRPr="005D4BCC">
          <w:rPr>
            <w:rStyle w:val="Hyperlnk"/>
            <w:rFonts w:eastAsia="Times New Roman"/>
          </w:rPr>
          <w:t>ufn@du.se</w:t>
        </w:r>
      </w:hyperlink>
      <w:r w:rsidRPr="005D4BCC">
        <w:rPr>
          <w:rFonts w:eastAsia="Times New Roman"/>
        </w:rPr>
        <w:t xml:space="preserve"> (nämndstödet). Nämndstödet skapar ett ärende i BeHDa. </w:t>
      </w:r>
    </w:p>
    <w:p w14:paraId="68EB86E2" w14:textId="77777777" w:rsidR="005D4BCC" w:rsidRPr="00FA3B48" w:rsidRDefault="005D4BCC" w:rsidP="005D4BCC">
      <w:pPr>
        <w:spacing w:after="0" w:line="240" w:lineRule="auto"/>
        <w:ind w:left="567"/>
        <w:textAlignment w:val="baseline"/>
        <w:rPr>
          <w:rFonts w:eastAsia="Times New Roman"/>
        </w:rPr>
      </w:pPr>
    </w:p>
    <w:p w14:paraId="2EA27215" w14:textId="5B37AFCE" w:rsidR="005D4BCC" w:rsidRPr="005D4BCC" w:rsidRDefault="005D4BCC" w:rsidP="005D4BCC">
      <w:pPr>
        <w:pStyle w:val="Liststycke"/>
        <w:numPr>
          <w:ilvl w:val="0"/>
          <w:numId w:val="7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Stödet återkommer med länk till mapp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som innehåller anvisad mall för utbildningsplan och ett processprotokoll. Anvisad Word-mall måste användas vid framtagande eller revidering av utbildningsplan.</w:t>
      </w:r>
    </w:p>
    <w:p w14:paraId="28FF4B46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64F78662" w14:textId="77777777" w:rsidR="005D4BCC" w:rsidRDefault="005D4BCC" w:rsidP="005D4BCC">
      <w:pPr>
        <w:spacing w:after="0" w:line="240" w:lineRule="auto"/>
        <w:ind w:left="720"/>
        <w:textAlignment w:val="baseline"/>
        <w:rPr>
          <w:rFonts w:eastAsia="Times New Roman"/>
        </w:rPr>
      </w:pPr>
      <w:r w:rsidRPr="006A6609">
        <w:rPr>
          <w:rFonts w:eastAsia="Times New Roman"/>
        </w:rPr>
        <w:t>I det fall en utbildningsplan ska revideras kan författaren använda den gamla utbildningsplanen som mall, för att slippa fylla i allt som inte ändras. Institutionsadministratören kan hjälpa till med att ta fram aktuell utbildningsplan.</w:t>
      </w:r>
    </w:p>
    <w:p w14:paraId="71B6BF3F" w14:textId="77777777" w:rsidR="00D12060" w:rsidRDefault="00D12060" w:rsidP="005D4BCC">
      <w:pPr>
        <w:spacing w:after="0" w:line="240" w:lineRule="auto"/>
        <w:ind w:left="720"/>
        <w:textAlignment w:val="baseline"/>
        <w:rPr>
          <w:rFonts w:eastAsia="Times New Roman"/>
        </w:rPr>
      </w:pPr>
    </w:p>
    <w:p w14:paraId="3C983122" w14:textId="7F801030" w:rsidR="00D12060" w:rsidRDefault="00D12060" w:rsidP="005D4BCC">
      <w:pPr>
        <w:spacing w:after="0" w:line="240" w:lineRule="auto"/>
        <w:ind w:left="720"/>
        <w:textAlignment w:val="baseline"/>
        <w:rPr>
          <w:rFonts w:eastAsia="Times New Roman"/>
        </w:rPr>
      </w:pPr>
      <w:r>
        <w:rPr>
          <w:rFonts w:eastAsia="Times New Roman"/>
        </w:rPr>
        <w:t xml:space="preserve">I det fall en helt ny utbildningsplan ska tas fram är det viktigt att arbetet med att bestämma övergripande strukturer och innehåll för utbildningen har diskuterats i </w:t>
      </w:r>
      <w:r w:rsidR="00483161">
        <w:rPr>
          <w:rFonts w:eastAsia="Times New Roman"/>
        </w:rPr>
        <w:t xml:space="preserve">berörda </w:t>
      </w:r>
      <w:r>
        <w:rPr>
          <w:rFonts w:eastAsia="Times New Roman"/>
        </w:rPr>
        <w:t xml:space="preserve">ämnesgrupper, och </w:t>
      </w:r>
      <w:r w:rsidR="00483161">
        <w:rPr>
          <w:rFonts w:eastAsia="Times New Roman"/>
        </w:rPr>
        <w:t xml:space="preserve">eventuell </w:t>
      </w:r>
      <w:r>
        <w:rPr>
          <w:rFonts w:eastAsia="Times New Roman"/>
        </w:rPr>
        <w:t>projektgrupp innan detaljarbete med utbildnings- och kursplaner påbör</w:t>
      </w:r>
      <w:r w:rsidR="00483161">
        <w:rPr>
          <w:rFonts w:eastAsia="Times New Roman"/>
        </w:rPr>
        <w:t>j</w:t>
      </w:r>
      <w:r>
        <w:rPr>
          <w:rFonts w:eastAsia="Times New Roman"/>
        </w:rPr>
        <w:t>as.</w:t>
      </w:r>
    </w:p>
    <w:p w14:paraId="08266F6B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0A55C93C" w14:textId="5205E8DE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Författaren samordnar arbetet med utbildningsplanen och skapar ett förslag på utbildningsplan som laddas upp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>.</w:t>
      </w:r>
      <w:r w:rsidRPr="005D4BCC">
        <w:rPr>
          <w:rFonts w:eastAsia="Times New Roman"/>
          <w:color w:val="D13438"/>
          <w:u w:val="single"/>
        </w:rPr>
        <w:t xml:space="preserve"> </w:t>
      </w:r>
      <w:r w:rsidRPr="005D4BCC">
        <w:rPr>
          <w:rFonts w:eastAsia="Times New Roman"/>
          <w:color w:val="D13438"/>
        </w:rPr>
        <w:t> </w:t>
      </w:r>
    </w:p>
    <w:p w14:paraId="1815A7F7" w14:textId="77777777" w:rsidR="005D4BCC" w:rsidRPr="00FA3B48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11D965CE" w14:textId="3497DA5E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Författaren blir kontaktad av det högskolepedagogiska stödet. </w:t>
      </w:r>
    </w:p>
    <w:p w14:paraId="5C2356B7" w14:textId="77777777" w:rsidR="005D4BCC" w:rsidRDefault="005D4BCC" w:rsidP="005D4BCC">
      <w:pPr>
        <w:spacing w:after="0" w:line="240" w:lineRule="auto"/>
        <w:textAlignment w:val="baseline"/>
        <w:rPr>
          <w:rFonts w:eastAsia="Times New Roman"/>
        </w:rPr>
      </w:pPr>
    </w:p>
    <w:p w14:paraId="1023985F" w14:textId="7200AC3E" w:rsidR="005D4BCC" w:rsidRDefault="005D4BCC" w:rsidP="00124011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Berörd(a) ämnesansvarig(a) konsulteras för slutlig avstämning: Kan de kurser som ingår i programmet tillsammans ge studenten möjlighet att uppnå utbildningens examensmål? Se rutiner och beredning av kursplaner – samt checklista för dessa – för mer information om kurserna.  </w:t>
      </w:r>
    </w:p>
    <w:p w14:paraId="16FFDC7A" w14:textId="77777777" w:rsidR="005D4BCC" w:rsidRPr="005D4BCC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409930AE" w14:textId="0D9DF5B6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Stödet involveras när det gäller: </w:t>
      </w:r>
    </w:p>
    <w:p w14:paraId="502256D7" w14:textId="77777777" w:rsidR="005D4BCC" w:rsidRPr="005B4DFD" w:rsidRDefault="005D4BCC" w:rsidP="005D4BCC">
      <w:pPr>
        <w:tabs>
          <w:tab w:val="left" w:pos="851"/>
        </w:tabs>
        <w:spacing w:after="0" w:line="240" w:lineRule="auto"/>
        <w:ind w:left="567"/>
        <w:textAlignment w:val="baseline"/>
        <w:rPr>
          <w:rFonts w:eastAsia="Times New Roman"/>
        </w:rPr>
      </w:pPr>
    </w:p>
    <w:tbl>
      <w:tblPr>
        <w:tblW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85"/>
      </w:tblGrid>
      <w:tr w:rsidR="005D4BCC" w:rsidRPr="00FA3B48" w14:paraId="10840311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FED5794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Antagning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5B6D5" w14:textId="2D06E994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 xml:space="preserve">Förkunskapskrav </w:t>
            </w:r>
          </w:p>
        </w:tc>
      </w:tr>
      <w:tr w:rsidR="005D4BCC" w:rsidRPr="00FA3B48" w14:paraId="131D91DF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376560E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Examen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0175F" w14:textId="7D3BA303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Examensbenämning</w:t>
            </w:r>
          </w:p>
        </w:tc>
      </w:tr>
      <w:tr w:rsidR="005D4BCC" w:rsidRPr="00FA3B48" w14:paraId="72DCBA6E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071E33D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Språkstöd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78316" w14:textId="73E99888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Översättning</w:t>
            </w:r>
          </w:p>
        </w:tc>
      </w:tr>
      <w:tr w:rsidR="005D4BCC" w:rsidRPr="00FA3B48" w14:paraId="3E0E0D03" w14:textId="77777777" w:rsidTr="00AB4072">
        <w:trPr>
          <w:trHeight w:val="30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E90D31" w14:textId="77777777" w:rsidR="005D4BCC" w:rsidRPr="00FA3B48" w:rsidRDefault="005D4BCC" w:rsidP="00AB4072">
            <w:pPr>
              <w:spacing w:after="0" w:line="240" w:lineRule="auto"/>
              <w:ind w:left="720" w:right="-4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lastRenderedPageBreak/>
              <w:t>Högskolepedagogisk utvecklare 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BD4C3" w14:textId="77777777" w:rsidR="005D4BCC" w:rsidRPr="00FA3B48" w:rsidRDefault="005D4BCC" w:rsidP="00AB4072">
            <w:pPr>
              <w:spacing w:after="0" w:line="240" w:lineRule="auto"/>
              <w:ind w:left="720" w:right="555"/>
              <w:textAlignment w:val="baseline"/>
              <w:rPr>
                <w:rFonts w:eastAsia="Times New Roman"/>
              </w:rPr>
            </w:pPr>
            <w:r w:rsidRPr="00FA3B48">
              <w:rPr>
                <w:rFonts w:eastAsia="Times New Roman"/>
                <w:sz w:val="20"/>
                <w:szCs w:val="20"/>
              </w:rPr>
              <w:t>Formuleringar av mål och arbete med utbildningens konstruktiva länkning. </w:t>
            </w:r>
          </w:p>
        </w:tc>
      </w:tr>
    </w:tbl>
    <w:p w14:paraId="3C161391" w14:textId="77777777" w:rsidR="005D4BCC" w:rsidRDefault="005D4BCC" w:rsidP="005D4BCC">
      <w:pPr>
        <w:spacing w:after="0" w:line="240" w:lineRule="auto"/>
        <w:ind w:left="720" w:right="555"/>
        <w:textAlignment w:val="baseline"/>
        <w:rPr>
          <w:rFonts w:eastAsia="Times New Roman"/>
        </w:rPr>
      </w:pPr>
      <w:r w:rsidRPr="00FA3B48">
        <w:rPr>
          <w:rFonts w:eastAsia="Times New Roman"/>
        </w:rPr>
        <w:t> </w:t>
      </w:r>
    </w:p>
    <w:p w14:paraId="35F97599" w14:textId="77777777" w:rsidR="005D4BCC" w:rsidRDefault="005D4BCC" w:rsidP="005D4BCC">
      <w:pPr>
        <w:spacing w:after="0" w:line="240" w:lineRule="auto"/>
        <w:ind w:left="1080"/>
        <w:textAlignment w:val="baseline"/>
        <w:rPr>
          <w:rFonts w:eastAsia="Times New Roman"/>
          <w:i/>
          <w:iCs/>
        </w:rPr>
      </w:pPr>
    </w:p>
    <w:p w14:paraId="3E2132D8" w14:textId="71FB3E6A" w:rsidR="005D4BCC" w:rsidRP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Förslaget på utbildningsplan gås igenom tills alla berörda har godkänt formuleringarna och när detta är klart kontrollerar författaren för att processprotokollet i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är ifyllt av alla berörda funktioner. (Ett avslutande avstämningsmöte rekommenderas.) </w:t>
      </w:r>
    </w:p>
    <w:p w14:paraId="1AA84E28" w14:textId="77777777" w:rsidR="005D4BCC" w:rsidRDefault="005D4BCC" w:rsidP="005D4BCC">
      <w:pPr>
        <w:pStyle w:val="Liststycke"/>
        <w:spacing w:after="0" w:line="240" w:lineRule="auto"/>
        <w:ind w:left="1134"/>
        <w:textAlignment w:val="baseline"/>
        <w:rPr>
          <w:rFonts w:eastAsia="Times New Roman"/>
        </w:rPr>
      </w:pPr>
    </w:p>
    <w:p w14:paraId="45CB0529" w14:textId="7716020D" w:rsidR="005D4BCC" w:rsidRDefault="005D4BCC" w:rsidP="005D4BCC">
      <w:pPr>
        <w:pStyle w:val="Liststycke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C65182">
        <w:rPr>
          <w:rFonts w:eastAsia="Times New Roman"/>
        </w:rPr>
        <w:t xml:space="preserve">Författaren </w:t>
      </w:r>
      <w:r>
        <w:rPr>
          <w:rFonts w:eastAsia="Times New Roman"/>
        </w:rPr>
        <w:t xml:space="preserve">ser till </w:t>
      </w:r>
      <w:r w:rsidRPr="00C65182">
        <w:rPr>
          <w:rFonts w:eastAsia="Times New Roman"/>
        </w:rPr>
        <w:t xml:space="preserve">att alla dokument som krävs för slutberedning finns i anvisad mapp i </w:t>
      </w:r>
      <w:proofErr w:type="spellStart"/>
      <w:r w:rsidRPr="00C65182">
        <w:rPr>
          <w:rFonts w:eastAsia="Times New Roman"/>
        </w:rPr>
        <w:t>OneDrive</w:t>
      </w:r>
      <w:proofErr w:type="spellEnd"/>
      <w:r>
        <w:rPr>
          <w:rFonts w:eastAsia="Times New Roman"/>
        </w:rPr>
        <w:t xml:space="preserve"> senast en vecka innan UKU-mötet: </w:t>
      </w:r>
    </w:p>
    <w:p w14:paraId="1891CB51" w14:textId="77777777" w:rsidR="005D4BCC" w:rsidRDefault="005D4BCC" w:rsidP="005D4BCC">
      <w:pPr>
        <w:pStyle w:val="Liststycke"/>
        <w:spacing w:after="0" w:line="240" w:lineRule="auto"/>
        <w:ind w:left="1134"/>
        <w:textAlignment w:val="baseline"/>
        <w:rPr>
          <w:rFonts w:eastAsia="Times New Roman"/>
        </w:rPr>
      </w:pPr>
    </w:p>
    <w:p w14:paraId="2C31989A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t>P</w:t>
      </w:r>
      <w:r w:rsidRPr="007C6E88">
        <w:rPr>
          <w:rFonts w:eastAsia="Times New Roman"/>
        </w:rPr>
        <w:t>rocessprotokoll</w:t>
      </w:r>
      <w:r>
        <w:rPr>
          <w:rFonts w:eastAsia="Times New Roman"/>
        </w:rPr>
        <w:t xml:space="preserve"> (Word-format)</w:t>
      </w:r>
    </w:p>
    <w:p w14:paraId="05B80BF0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föreslagen utbildningsplan</w:t>
      </w:r>
      <w:r>
        <w:rPr>
          <w:rFonts w:eastAsia="Times New Roman"/>
        </w:rPr>
        <w:t xml:space="preserve"> (Word-format)</w:t>
      </w:r>
    </w:p>
    <w:p w14:paraId="00AEAE50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ev. gällande utbildningsplan</w:t>
      </w:r>
    </w:p>
    <w:p w14:paraId="4861E869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samtliga kursplaner, beslutade eller föreslagna, som ska ingå i utbildningsprogrammet</w:t>
      </w:r>
      <w:r>
        <w:rPr>
          <w:rFonts w:eastAsia="Times New Roman"/>
        </w:rPr>
        <w:t xml:space="preserve"> (dessa ska vara fullständiga)</w:t>
      </w:r>
    </w:p>
    <w:p w14:paraId="6F1DEA92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ingående kursers tänkta ordning</w:t>
      </w:r>
    </w:p>
    <w:p w14:paraId="69BCD3F4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litteraturlistor (preliminära) för utbildningens första halva</w:t>
      </w:r>
    </w:p>
    <w:p w14:paraId="0C1C2DA8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matris över befintliga och planerade kurser i programmet</w:t>
      </w:r>
      <w:r>
        <w:rPr>
          <w:rFonts w:eastAsia="Times New Roman"/>
        </w:rPr>
        <w:t xml:space="preserve"> och deras relation till examensmålen</w:t>
      </w:r>
    </w:p>
    <w:p w14:paraId="30103CBB" w14:textId="77777777" w:rsidR="005D4BCC" w:rsidRDefault="005D4BCC" w:rsidP="005D4BCC">
      <w:pPr>
        <w:pStyle w:val="Liststycke"/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7C6E88">
        <w:rPr>
          <w:rFonts w:eastAsia="Times New Roman"/>
        </w:rPr>
        <w:t>kort beskrivning av hur kurserna bidrar till att säkerställa examensmålen</w:t>
      </w:r>
      <w:r>
        <w:rPr>
          <w:rFonts w:eastAsia="Times New Roman"/>
        </w:rPr>
        <w:t>.</w:t>
      </w:r>
    </w:p>
    <w:p w14:paraId="79F69C56" w14:textId="77777777" w:rsidR="005D4BCC" w:rsidRDefault="005D4BCC" w:rsidP="005D4BCC">
      <w:pPr>
        <w:pStyle w:val="Liststycke"/>
        <w:spacing w:after="0" w:line="240" w:lineRule="auto"/>
        <w:ind w:left="1854"/>
        <w:textAlignment w:val="baseline"/>
        <w:rPr>
          <w:rFonts w:eastAsia="Times New Roman"/>
        </w:rPr>
      </w:pPr>
    </w:p>
    <w:p w14:paraId="022C4DF8" w14:textId="77777777" w:rsidR="00483161" w:rsidRDefault="00483161" w:rsidP="002934B7">
      <w:pPr>
        <w:pStyle w:val="Liststycke"/>
        <w:tabs>
          <w:tab w:val="left" w:pos="851"/>
        </w:tabs>
        <w:spacing w:after="0" w:line="240" w:lineRule="auto"/>
        <w:ind w:left="710"/>
        <w:textAlignment w:val="baseline"/>
        <w:rPr>
          <w:rFonts w:eastAsia="Times New Roman"/>
        </w:rPr>
      </w:pPr>
    </w:p>
    <w:p w14:paraId="04D8773F" w14:textId="7888619D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clear" w:pos="710"/>
          <w:tab w:val="left" w:pos="709"/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Institutionsadministratören överför beredningsunderlaget från </w:t>
      </w:r>
      <w:proofErr w:type="spellStart"/>
      <w:r w:rsidRPr="005D4BCC">
        <w:rPr>
          <w:rFonts w:eastAsia="Times New Roman"/>
        </w:rPr>
        <w:t>OneDrive</w:t>
      </w:r>
      <w:proofErr w:type="spellEnd"/>
      <w:r w:rsidRPr="005D4BCC">
        <w:rPr>
          <w:rFonts w:eastAsia="Times New Roman"/>
        </w:rPr>
        <w:t xml:space="preserve"> till </w:t>
      </w:r>
      <w:proofErr w:type="spellStart"/>
      <w:r w:rsidRPr="005D4BCC">
        <w:rPr>
          <w:rFonts w:eastAsia="Times New Roman"/>
        </w:rPr>
        <w:t>BeHDa</w:t>
      </w:r>
      <w:proofErr w:type="spellEnd"/>
      <w:r w:rsidRPr="005D4BCC">
        <w:rPr>
          <w:rFonts w:eastAsia="Times New Roman"/>
        </w:rPr>
        <w:t xml:space="preserve"> i samband med att dagordning och kallelse till UKU skapas. </w:t>
      </w:r>
    </w:p>
    <w:p w14:paraId="2F5609B2" w14:textId="77777777" w:rsidR="005D4BCC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22FABCB3" w14:textId="6703AA4A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 xml:space="preserve">UKU genomför slutberedning genom att kontrollera akademisk kvalitet (både innehåll och form) samt att processprotokollet är ifyllt av alla berörda. Föredragande på UKU-sammanträdet är författaren. </w:t>
      </w:r>
    </w:p>
    <w:p w14:paraId="06743791" w14:textId="77777777" w:rsidR="00483161" w:rsidRPr="008651CD" w:rsidRDefault="00483161" w:rsidP="005D4BCC">
      <w:pPr>
        <w:pStyle w:val="Liststycke"/>
        <w:tabs>
          <w:tab w:val="left" w:pos="1418"/>
        </w:tabs>
        <w:spacing w:after="0" w:line="240" w:lineRule="auto"/>
        <w:ind w:left="567"/>
        <w:textAlignment w:val="baseline"/>
        <w:rPr>
          <w:rFonts w:eastAsia="Times New Roman"/>
        </w:rPr>
      </w:pPr>
    </w:p>
    <w:p w14:paraId="312E4C53" w14:textId="5CA6F9D0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Institutionsadministratören skriver beslutsunderlag (mall finns i Word) och anmäler till kommande UFN-möte</w:t>
      </w:r>
      <w:r w:rsidR="00014194">
        <w:rPr>
          <w:rFonts w:eastAsia="Times New Roman"/>
        </w:rPr>
        <w:t xml:space="preserve"> genom att kontakta </w:t>
      </w:r>
      <w:hyperlink r:id="rId13" w:history="1">
        <w:r w:rsidR="00014194" w:rsidRPr="00375ED7">
          <w:rPr>
            <w:rStyle w:val="Hyperlnk"/>
            <w:rFonts w:eastAsia="Times New Roman"/>
          </w:rPr>
          <w:t>ufn@du.se</w:t>
        </w:r>
      </w:hyperlink>
      <w:r w:rsidR="00014194">
        <w:rPr>
          <w:rFonts w:eastAsia="Times New Roman"/>
        </w:rPr>
        <w:t xml:space="preserve"> </w:t>
      </w:r>
      <w:r w:rsidR="005953EF">
        <w:rPr>
          <w:rFonts w:eastAsia="Times New Roman"/>
        </w:rPr>
        <w:t>senast det datum som finns angivet i BeHDa för anmälan av ärende</w:t>
      </w:r>
      <w:r w:rsidR="00014194">
        <w:rPr>
          <w:rFonts w:eastAsia="Times New Roman"/>
        </w:rPr>
        <w:t xml:space="preserve">. </w:t>
      </w:r>
      <w:r w:rsidRPr="005D4BCC">
        <w:rPr>
          <w:rFonts w:eastAsia="Times New Roman"/>
        </w:rPr>
        <w:t>I samband med detta kontaktar institutionsadministratören Ladok och meddelar att en kod behöver skapas.</w:t>
      </w:r>
    </w:p>
    <w:p w14:paraId="5832E28B" w14:textId="77777777" w:rsidR="005D4BCC" w:rsidRPr="00B34E50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3329D8E5" w14:textId="1280045A" w:rsidR="005D4BCC" w:rsidRDefault="005D4BCC" w:rsidP="005D4BCC">
      <w:pPr>
        <w:pStyle w:val="Liststycke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UKU-ordförande föredrar ärendet på UFN som därefter fastställer utbildningsplanen. Underlag för UFN är processprotokoll, utbildningsplan och matris över ingående kursers relation till examensmålen.</w:t>
      </w:r>
      <w:r w:rsidR="00014194">
        <w:rPr>
          <w:rFonts w:eastAsia="Times New Roman"/>
        </w:rPr>
        <w:t xml:space="preserve"> UKU-ordförande ansvarar för att meddela institutionsadministratören hur utfallet på mötet var: om mindre revideringar behöver göras i svensk och engelsk version. Ifall revideringar krävs innan fastställande ansvarar institutionsadministratören för att dessa genomförs</w:t>
      </w:r>
      <w:r w:rsidR="004A3428">
        <w:rPr>
          <w:rFonts w:eastAsia="Times New Roman"/>
        </w:rPr>
        <w:t xml:space="preserve"> och att </w:t>
      </w:r>
      <w:r w:rsidR="007B57C8">
        <w:rPr>
          <w:rFonts w:eastAsia="Times New Roman"/>
        </w:rPr>
        <w:t>nämndstödet meddelas via ufn@du.se</w:t>
      </w:r>
      <w:r w:rsidR="00DB1488">
        <w:rPr>
          <w:rFonts w:eastAsia="Times New Roman"/>
        </w:rPr>
        <w:t xml:space="preserve"> när </w:t>
      </w:r>
      <w:r w:rsidR="00014194">
        <w:rPr>
          <w:rFonts w:eastAsia="Times New Roman"/>
        </w:rPr>
        <w:t>revideringar är åtgärdade.</w:t>
      </w:r>
    </w:p>
    <w:p w14:paraId="37D0E6F0" w14:textId="77777777" w:rsidR="00014194" w:rsidRPr="002934B7" w:rsidRDefault="00014194" w:rsidP="002934B7">
      <w:pPr>
        <w:pStyle w:val="Liststycke"/>
        <w:rPr>
          <w:rFonts w:eastAsia="Times New Roman"/>
        </w:rPr>
      </w:pPr>
    </w:p>
    <w:p w14:paraId="6772A055" w14:textId="034F8C7A" w:rsidR="005D4BCC" w:rsidRPr="00A432CC" w:rsidRDefault="00014194" w:rsidP="00AD4D1C">
      <w:pPr>
        <w:pStyle w:val="Liststycke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textAlignment w:val="baseline"/>
        <w:rPr>
          <w:rFonts w:eastAsia="Times New Roman"/>
        </w:rPr>
      </w:pPr>
      <w:r w:rsidRPr="00A432CC">
        <w:rPr>
          <w:rFonts w:eastAsia="Times New Roman"/>
        </w:rPr>
        <w:t xml:space="preserve">Dekanen </w:t>
      </w:r>
      <w:r w:rsidR="007B57C8">
        <w:rPr>
          <w:rFonts w:eastAsia="Times New Roman"/>
        </w:rPr>
        <w:t xml:space="preserve">och justeringsperson </w:t>
      </w:r>
      <w:r w:rsidRPr="00A432CC">
        <w:rPr>
          <w:rFonts w:eastAsia="Times New Roman"/>
        </w:rPr>
        <w:t>signerar.</w:t>
      </w:r>
    </w:p>
    <w:p w14:paraId="0B108641" w14:textId="77777777" w:rsidR="00014194" w:rsidRPr="002934B7" w:rsidRDefault="00014194" w:rsidP="002934B7">
      <w:pPr>
        <w:pStyle w:val="Liststycke"/>
        <w:rPr>
          <w:rFonts w:eastAsia="Times New Roman"/>
        </w:rPr>
      </w:pPr>
    </w:p>
    <w:p w14:paraId="337DC03C" w14:textId="61B0E6EB" w:rsidR="005D4BCC" w:rsidRPr="005D4BCC" w:rsidRDefault="005D4BCC" w:rsidP="005D4BCC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5D4BCC">
        <w:rPr>
          <w:rFonts w:eastAsia="Times New Roman"/>
        </w:rPr>
        <w:t>Efter att utbildningsplanen fastställs lägger institutionsadministratören in den i utbildningsdatabasen.</w:t>
      </w:r>
    </w:p>
    <w:p w14:paraId="7A449217" w14:textId="77777777" w:rsidR="005D4BCC" w:rsidRPr="006A6609" w:rsidRDefault="005D4BCC" w:rsidP="005D4BCC">
      <w:p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</w:p>
    <w:p w14:paraId="42D6B48B" w14:textId="03326CE5" w:rsidR="005D4BCC" w:rsidRPr="00A432CC" w:rsidRDefault="005D4BCC" w:rsidP="00741999">
      <w:pPr>
        <w:pStyle w:val="Liststycke"/>
        <w:numPr>
          <w:ilvl w:val="0"/>
          <w:numId w:val="9"/>
        </w:numPr>
        <w:tabs>
          <w:tab w:val="left" w:pos="851"/>
        </w:tabs>
        <w:spacing w:after="0" w:line="240" w:lineRule="auto"/>
        <w:textAlignment w:val="baseline"/>
        <w:rPr>
          <w:rFonts w:eastAsia="Times New Roman"/>
        </w:rPr>
      </w:pPr>
      <w:r w:rsidRPr="00A432CC">
        <w:rPr>
          <w:rFonts w:eastAsia="Times New Roman"/>
        </w:rPr>
        <w:t>När utbildningsplanen sätts till status aktiv i utbildningsdatabasen av institutionsadministratören så publiceras utbildningsplanen på du.se. </w:t>
      </w:r>
    </w:p>
    <w:p w14:paraId="46BFB02E" w14:textId="77777777" w:rsidR="005D4BCC" w:rsidRDefault="005D4BCC" w:rsidP="005D4BCC">
      <w:pPr>
        <w:tabs>
          <w:tab w:val="left" w:pos="851"/>
        </w:tabs>
        <w:spacing w:after="0" w:line="240" w:lineRule="auto"/>
        <w:ind w:left="567"/>
        <w:textAlignment w:val="baseline"/>
        <w:rPr>
          <w:rFonts w:eastAsia="Times New Roman"/>
        </w:rPr>
      </w:pPr>
    </w:p>
    <w:p w14:paraId="46237367" w14:textId="472B4607" w:rsidR="00F14A56" w:rsidRPr="00F14A56" w:rsidRDefault="005D4BCC" w:rsidP="00A432CC">
      <w:pPr>
        <w:tabs>
          <w:tab w:val="left" w:pos="851"/>
        </w:tabs>
        <w:spacing w:after="0" w:line="240" w:lineRule="auto"/>
        <w:textAlignment w:val="baseline"/>
      </w:pPr>
      <w:r>
        <w:rPr>
          <w:rFonts w:eastAsia="Times New Roman"/>
        </w:rPr>
        <w:t xml:space="preserve">Vid synpunkter på, eller frågor kring, rutinerna – kontakta </w:t>
      </w:r>
      <w:hyperlink r:id="rId14" w:history="1">
        <w:r w:rsidRPr="00960396">
          <w:rPr>
            <w:rStyle w:val="Hyperlnk"/>
            <w:rFonts w:eastAsia="Times New Roman"/>
          </w:rPr>
          <w:t>ufn@du.se</w:t>
        </w:r>
      </w:hyperlink>
      <w:r>
        <w:rPr>
          <w:rFonts w:eastAsia="Times New Roman"/>
        </w:rPr>
        <w:t xml:space="preserve">. </w:t>
      </w:r>
    </w:p>
    <w:sectPr w:rsidR="00F14A56" w:rsidRPr="00F14A56" w:rsidSect="00C16D55">
      <w:footerReference w:type="default" r:id="rId15"/>
      <w:headerReference w:type="first" r:id="rId16"/>
      <w:footerReference w:type="first" r:id="rId17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72EC3" w14:textId="77777777" w:rsidR="007A49BF" w:rsidRDefault="007A49BF" w:rsidP="002D3AAC">
      <w:r>
        <w:separator/>
      </w:r>
    </w:p>
  </w:endnote>
  <w:endnote w:type="continuationSeparator" w:id="0">
    <w:p w14:paraId="3DAB34D4" w14:textId="77777777" w:rsidR="007A49BF" w:rsidRDefault="007A49BF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5F66" w14:textId="77777777" w:rsidR="003F474E" w:rsidRPr="008A4E9E" w:rsidRDefault="007A49BF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525D7D48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7D465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69CBF058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BF78" w14:textId="77777777" w:rsidR="007A49BF" w:rsidRDefault="007A49BF" w:rsidP="002D3AAC">
      <w:r>
        <w:separator/>
      </w:r>
    </w:p>
  </w:footnote>
  <w:footnote w:type="continuationSeparator" w:id="0">
    <w:p w14:paraId="0AB536CA" w14:textId="77777777" w:rsidR="007A49BF" w:rsidRDefault="007A49BF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2B1FE7A9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A9CADEF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17C9932D" w14:textId="31D9271D" w:rsidR="00C50796" w:rsidRPr="00B3619D" w:rsidRDefault="005D4BCC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>
            <w:rPr>
              <w:rFonts w:ascii="Arial" w:hAnsi="Arial" w:cs="Arial"/>
              <w:b/>
              <w:bCs/>
              <w:color w:val="auto"/>
            </w:rPr>
            <w:t>Rutiner för utbildningsplan</w:t>
          </w:r>
        </w:p>
      </w:tc>
    </w:tr>
    <w:tr w:rsidR="00C50796" w:rsidRPr="007170B6" w14:paraId="362057D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02070EB9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63CC77E4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7C373FDD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11D7E207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2206DC1E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1E5EBE0F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6E9A00B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251B2B74" w14:textId="24ABB5F2" w:rsidR="00C50796" w:rsidRPr="00B3619D" w:rsidRDefault="007A49BF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date w:fullDate="2025-01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842D8C">
                <w:rPr>
                  <w:color w:val="auto"/>
                </w:rPr>
                <w:t>2025-01-01</w:t>
              </w:r>
            </w:sdtContent>
          </w:sdt>
        </w:p>
      </w:tc>
    </w:tr>
    <w:tr w:rsidR="00C50796" w:rsidRPr="00E47E54" w14:paraId="50EBAC3C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3AE12C7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38132127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681F9F2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7C3B562E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0B66217E" w14:textId="16373E1E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8B443B" w14:paraId="4B12F9BA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028DCAE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5AA6C651" w14:textId="0FCF776D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color w:val="auto"/>
            </w:rPr>
          </w:pPr>
        </w:p>
      </w:tc>
    </w:tr>
    <w:tr w:rsidR="00C50796" w:rsidRPr="00E47E54" w14:paraId="2AED6B10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3203286B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3E324E2A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14CC1FC6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1311B6D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3F623E8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50F90CE9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5EBB403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E65C30F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7D712739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66432" behindDoc="0" locked="1" layoutInCell="1" allowOverlap="0" wp14:anchorId="4F47D275" wp14:editId="1161BE07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BCC"/>
    <w:multiLevelType w:val="multilevel"/>
    <w:tmpl w:val="33C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2C7C5152"/>
    <w:multiLevelType w:val="multilevel"/>
    <w:tmpl w:val="0DFE4C52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2EDD00DD"/>
    <w:multiLevelType w:val="multilevel"/>
    <w:tmpl w:val="3FB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C46D1C"/>
    <w:multiLevelType w:val="hybridMultilevel"/>
    <w:tmpl w:val="188E56E6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338D7"/>
    <w:multiLevelType w:val="multilevel"/>
    <w:tmpl w:val="82824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548244">
    <w:abstractNumId w:val="1"/>
  </w:num>
  <w:num w:numId="2" w16cid:durableId="1823887912">
    <w:abstractNumId w:val="2"/>
  </w:num>
  <w:num w:numId="3" w16cid:durableId="1521116365">
    <w:abstractNumId w:val="6"/>
  </w:num>
  <w:num w:numId="4" w16cid:durableId="650332288">
    <w:abstractNumId w:val="7"/>
  </w:num>
  <w:num w:numId="5" w16cid:durableId="1608123559">
    <w:abstractNumId w:val="8"/>
  </w:num>
  <w:num w:numId="6" w16cid:durableId="1684504217">
    <w:abstractNumId w:val="0"/>
  </w:num>
  <w:num w:numId="7" w16cid:durableId="708067877">
    <w:abstractNumId w:val="4"/>
  </w:num>
  <w:num w:numId="8" w16cid:durableId="1208880559">
    <w:abstractNumId w:val="9"/>
  </w:num>
  <w:num w:numId="9" w16cid:durableId="1651515803">
    <w:abstractNumId w:val="3"/>
  </w:num>
  <w:num w:numId="10" w16cid:durableId="654990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C"/>
    <w:rsid w:val="0000518B"/>
    <w:rsid w:val="00014194"/>
    <w:rsid w:val="00047DF9"/>
    <w:rsid w:val="00052DF7"/>
    <w:rsid w:val="00092854"/>
    <w:rsid w:val="000C43B6"/>
    <w:rsid w:val="000C6361"/>
    <w:rsid w:val="000F2C8A"/>
    <w:rsid w:val="00103FF1"/>
    <w:rsid w:val="001400D2"/>
    <w:rsid w:val="00150EEB"/>
    <w:rsid w:val="001579A4"/>
    <w:rsid w:val="00157CB3"/>
    <w:rsid w:val="0016251B"/>
    <w:rsid w:val="001B28DE"/>
    <w:rsid w:val="001C4377"/>
    <w:rsid w:val="001E4CBA"/>
    <w:rsid w:val="0026252C"/>
    <w:rsid w:val="002934B7"/>
    <w:rsid w:val="002D3AAC"/>
    <w:rsid w:val="003102FB"/>
    <w:rsid w:val="003555BA"/>
    <w:rsid w:val="00362712"/>
    <w:rsid w:val="003661CE"/>
    <w:rsid w:val="003834A1"/>
    <w:rsid w:val="00394FED"/>
    <w:rsid w:val="003E6A8C"/>
    <w:rsid w:val="003F474E"/>
    <w:rsid w:val="003F57BA"/>
    <w:rsid w:val="00416F6A"/>
    <w:rsid w:val="00483161"/>
    <w:rsid w:val="004A3428"/>
    <w:rsid w:val="004B2C32"/>
    <w:rsid w:val="004C592E"/>
    <w:rsid w:val="0055033A"/>
    <w:rsid w:val="0058767D"/>
    <w:rsid w:val="005953EF"/>
    <w:rsid w:val="005D4BCC"/>
    <w:rsid w:val="00633822"/>
    <w:rsid w:val="00665008"/>
    <w:rsid w:val="006D6606"/>
    <w:rsid w:val="006E0DF6"/>
    <w:rsid w:val="007637F1"/>
    <w:rsid w:val="007A49BF"/>
    <w:rsid w:val="007A4D6F"/>
    <w:rsid w:val="007B41D1"/>
    <w:rsid w:val="007B57C8"/>
    <w:rsid w:val="007D7AE2"/>
    <w:rsid w:val="00842D8C"/>
    <w:rsid w:val="0086321F"/>
    <w:rsid w:val="00886583"/>
    <w:rsid w:val="008A4346"/>
    <w:rsid w:val="008A4E9E"/>
    <w:rsid w:val="008B5235"/>
    <w:rsid w:val="008C12C3"/>
    <w:rsid w:val="008C27C5"/>
    <w:rsid w:val="008C56A1"/>
    <w:rsid w:val="008D2298"/>
    <w:rsid w:val="008E178D"/>
    <w:rsid w:val="0090097F"/>
    <w:rsid w:val="00905163"/>
    <w:rsid w:val="009250C1"/>
    <w:rsid w:val="00955B48"/>
    <w:rsid w:val="00961EDA"/>
    <w:rsid w:val="00997CDA"/>
    <w:rsid w:val="00A06AF4"/>
    <w:rsid w:val="00A20A26"/>
    <w:rsid w:val="00A21A9C"/>
    <w:rsid w:val="00A37A6A"/>
    <w:rsid w:val="00A432CC"/>
    <w:rsid w:val="00A51BE0"/>
    <w:rsid w:val="00A533F3"/>
    <w:rsid w:val="00A5611D"/>
    <w:rsid w:val="00A75784"/>
    <w:rsid w:val="00A82A00"/>
    <w:rsid w:val="00AA5F1A"/>
    <w:rsid w:val="00AA7320"/>
    <w:rsid w:val="00AE31CA"/>
    <w:rsid w:val="00B3619D"/>
    <w:rsid w:val="00B4414A"/>
    <w:rsid w:val="00B65A99"/>
    <w:rsid w:val="00BA7BE0"/>
    <w:rsid w:val="00BB0105"/>
    <w:rsid w:val="00BD5973"/>
    <w:rsid w:val="00C16D55"/>
    <w:rsid w:val="00C47FB8"/>
    <w:rsid w:val="00C50796"/>
    <w:rsid w:val="00C50DE1"/>
    <w:rsid w:val="00CD3B6A"/>
    <w:rsid w:val="00D12060"/>
    <w:rsid w:val="00D22CD7"/>
    <w:rsid w:val="00D62B44"/>
    <w:rsid w:val="00D64133"/>
    <w:rsid w:val="00D64C4E"/>
    <w:rsid w:val="00D80FAA"/>
    <w:rsid w:val="00D81DB3"/>
    <w:rsid w:val="00DB1488"/>
    <w:rsid w:val="00DD7DDC"/>
    <w:rsid w:val="00DE1BF5"/>
    <w:rsid w:val="00DE74BF"/>
    <w:rsid w:val="00E240A7"/>
    <w:rsid w:val="00E51620"/>
    <w:rsid w:val="00E60CF9"/>
    <w:rsid w:val="00EA4737"/>
    <w:rsid w:val="00EE1117"/>
    <w:rsid w:val="00F14A56"/>
    <w:rsid w:val="00F81BFB"/>
    <w:rsid w:val="00FE104F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742B"/>
  <w15:chartTrackingRefBased/>
  <w15:docId w15:val="{8E2957EC-1434-4447-A810-1AF200A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34A1"/>
    <w:pPr>
      <w:outlineLvl w:val="2"/>
    </w:pPr>
    <w:rPr>
      <w:rFonts w:ascii="Arial" w:eastAsia="Times New Roman" w:hAnsi="Arial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834A1"/>
    <w:pPr>
      <w:outlineLvl w:val="3"/>
    </w:pPr>
    <w:rPr>
      <w:rFonts w:ascii="Arial" w:eastAsia="Times New Roman" w:hAnsi="Arial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834A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834A1"/>
    <w:rPr>
      <w:rFonts w:ascii="Arial" w:eastAsia="Times New Roman" w:hAnsi="Arial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D4BC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12060"/>
    <w:pPr>
      <w:spacing w:after="0" w:line="240" w:lineRule="auto"/>
    </w:pPr>
    <w:rPr>
      <w:rFonts w:ascii="Times New Roman" w:eastAsia="Calibri" w:hAnsi="Times New Roman" w:cs="Times New Roman"/>
      <w:color w:val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01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fn@du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fn@du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en@du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u.se/sv/medarbetarwebb/utbilda-och-forska/utbildning-pa-grund-och-avancerad-niva/utveckling-och-kvalitet-i-utbildning/inarattande-av-anmen-huvudomraden-yrkexseamina-utbildningsprogram/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fn@du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32A2773FEC404C9CDF03B750B4A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60176-3DF3-4CFE-94F5-7DA0C7D53F84}"/>
      </w:docPartPr>
      <w:docPartBody>
        <w:p w:rsidR="00EF671A" w:rsidRDefault="00EF671A">
          <w:pPr>
            <w:pStyle w:val="0232A2773FEC404C9CDF03B750B4AF56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1A"/>
    <w:rsid w:val="0000518B"/>
    <w:rsid w:val="0014255F"/>
    <w:rsid w:val="00150EEB"/>
    <w:rsid w:val="001B28DE"/>
    <w:rsid w:val="006D6606"/>
    <w:rsid w:val="006D7BBD"/>
    <w:rsid w:val="008C27C5"/>
    <w:rsid w:val="00A51BE0"/>
    <w:rsid w:val="00B1739A"/>
    <w:rsid w:val="00E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232A2773FEC404C9CDF03B750B4AF56">
    <w:name w:val="0232A2773FEC404C9CDF03B750B4A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1BC7EE8E93D44AA128FA0616CE348" ma:contentTypeVersion="19" ma:contentTypeDescription="Create a new document." ma:contentTypeScope="" ma:versionID="ae9fe6759b577d848ca7978f61258567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c0e5eeb5525078b68fd0fae636c114ce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5" nillable="true" ma:displayName="versionshantering" ma:internalName="versionshantering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b7e07-a951-4f9a-b05b-e9a70c9ce2cb}" ma:internalName="TaxCatchAll" ma:showField="CatchAllData" ma:web="011fcfff-f891-43c3-99dc-7743dce0f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fcfff-f891-43c3-99dc-7743dce0f43f" xsi:nil="true"/>
    <lcf76f155ced4ddcb4097134ff3c332f xmlns="de8a848b-48ea-4afe-a42e-71140ade12d6">
      <Terms xmlns="http://schemas.microsoft.com/office/infopath/2007/PartnerControls"/>
    </lcf76f155ced4ddcb4097134ff3c332f>
    <versionshantering xmlns="de8a848b-48ea-4afe-a42e-71140ade12d6" xsi:nil="true"/>
  </documentManagement>
</p:properties>
</file>

<file path=customXml/itemProps1.xml><?xml version="1.0" encoding="utf-8"?>
<ds:datastoreItem xmlns:ds="http://schemas.openxmlformats.org/officeDocument/2006/customXml" ds:itemID="{6DEBA735-55DA-4F82-A89D-DFC91FED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848b-48ea-4afe-a42e-71140ade12d6"/>
    <ds:schemaRef ds:uri="011fcfff-f891-43c3-99dc-7743dce0f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011fcfff-f891-43c3-99dc-7743dce0f43f"/>
    <ds:schemaRef ds:uri="de8a848b-48ea-4afe-a42e-71140ade1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2</Pages>
  <Words>820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Rutiner för beredning och fastställande av utbildningsplan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Rutiner för beredning och fastställande av utbildningsplan</dc:title>
  <dc:subject/>
  <dc:creator>Maria Hillerbrand (HDa)</dc:creator>
  <cp:keywords/>
  <dc:description/>
  <cp:lastModifiedBy>Maria Hillerbrand (HDa)</cp:lastModifiedBy>
  <cp:revision>4</cp:revision>
  <dcterms:created xsi:type="dcterms:W3CDTF">2025-01-13T13:42:00Z</dcterms:created>
  <dcterms:modified xsi:type="dcterms:W3CDTF">2025-01-27T10:09:00Z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0x0101004C81BC7EE8E93D44AA128FA0616CE348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</Properties>
</file>